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8081"/>
      </w:tblGrid>
      <w:tr w:rsidR="0012209D" w14:paraId="15BF0869" w14:textId="77777777" w:rsidTr="00321CAA">
        <w:tc>
          <w:tcPr>
            <w:tcW w:w="1617" w:type="dxa"/>
          </w:tcPr>
          <w:p w14:paraId="15BF0867" w14:textId="71518523" w:rsidR="0012209D" w:rsidRDefault="0012209D" w:rsidP="00321CAA"/>
        </w:tc>
        <w:tc>
          <w:tcPr>
            <w:tcW w:w="8418" w:type="dxa"/>
          </w:tcPr>
          <w:p w14:paraId="15BF0868" w14:textId="6E2DE25A" w:rsidR="0012209D" w:rsidRDefault="0012209D" w:rsidP="00321CAA"/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6"/>
        <w:gridCol w:w="845"/>
        <w:gridCol w:w="1725"/>
      </w:tblGrid>
      <w:tr w:rsidR="0012209D" w14:paraId="15BF086F" w14:textId="77777777" w:rsidTr="00D2287E">
        <w:tc>
          <w:tcPr>
            <w:tcW w:w="2511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6" w:type="dxa"/>
            <w:gridSpan w:val="3"/>
          </w:tcPr>
          <w:p w14:paraId="15BF086E" w14:textId="1A46B642" w:rsidR="0012209D" w:rsidRPr="00447FD8" w:rsidRDefault="004A1000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Domestic Assistant</w:t>
            </w:r>
          </w:p>
        </w:tc>
      </w:tr>
      <w:tr w:rsidR="0012209D" w14:paraId="15BF0875" w14:textId="77777777" w:rsidTr="00D2287E">
        <w:tc>
          <w:tcPr>
            <w:tcW w:w="2511" w:type="dxa"/>
            <w:shd w:val="clear" w:color="auto" w:fill="D9D9D9" w:themeFill="background1" w:themeFillShade="D9"/>
          </w:tcPr>
          <w:p w14:paraId="15BF0873" w14:textId="4602A2D7" w:rsidR="0012209D" w:rsidRDefault="00D2287E" w:rsidP="00321CAA">
            <w:r>
              <w:t>Faculty:</w:t>
            </w:r>
          </w:p>
        </w:tc>
        <w:tc>
          <w:tcPr>
            <w:tcW w:w="7116" w:type="dxa"/>
            <w:gridSpan w:val="3"/>
          </w:tcPr>
          <w:p w14:paraId="15BF0874" w14:textId="25CACFFB" w:rsidR="0012209D" w:rsidRDefault="004A1000" w:rsidP="00321CAA">
            <w:r>
              <w:t>Estates and Facilities</w:t>
            </w:r>
          </w:p>
        </w:tc>
      </w:tr>
      <w:tr w:rsidR="0012209D" w14:paraId="15BF087A" w14:textId="77777777" w:rsidTr="00D2287E">
        <w:tc>
          <w:tcPr>
            <w:tcW w:w="2511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46" w:type="dxa"/>
          </w:tcPr>
          <w:p w14:paraId="15BF0877" w14:textId="4FA0B018" w:rsidR="0012209D" w:rsidRDefault="000702A1" w:rsidP="000702A1">
            <w:r>
              <w:t>Community and Operational</w:t>
            </w:r>
            <w:r w:rsidR="00A9046E">
              <w:t xml:space="preserve"> (</w:t>
            </w:r>
            <w:r>
              <w:t>CAO</w:t>
            </w:r>
            <w:r w:rsidR="00A9046E">
              <w:t>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25" w:type="dxa"/>
          </w:tcPr>
          <w:p w14:paraId="15BF0879" w14:textId="16120A53" w:rsidR="0012209D" w:rsidRDefault="000702A1" w:rsidP="00321CAA">
            <w:r>
              <w:t>1a</w:t>
            </w:r>
          </w:p>
        </w:tc>
      </w:tr>
      <w:tr w:rsidR="0012209D" w14:paraId="15BF0881" w14:textId="77777777" w:rsidTr="00D2287E">
        <w:tc>
          <w:tcPr>
            <w:tcW w:w="2511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15BF0880" w14:textId="70998707" w:rsidR="0012209D" w:rsidRPr="005508A2" w:rsidRDefault="004A1000" w:rsidP="00321CAA">
            <w:r>
              <w:t>Domestic Supervisor (Level 1b) / Assistant Domestic Services Manager (Level 3)</w:t>
            </w:r>
          </w:p>
        </w:tc>
      </w:tr>
      <w:tr w:rsidR="0012209D" w14:paraId="15BF0884" w14:textId="77777777" w:rsidTr="00D2287E">
        <w:tc>
          <w:tcPr>
            <w:tcW w:w="2511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15BF0883" w14:textId="4CDE163F" w:rsidR="0012209D" w:rsidRPr="005508A2" w:rsidRDefault="004A1000" w:rsidP="00321CAA">
            <w:r>
              <w:t>None</w:t>
            </w:r>
          </w:p>
        </w:tc>
      </w:tr>
      <w:tr w:rsidR="0012209D" w14:paraId="15BF0887" w14:textId="77777777" w:rsidTr="00D2287E">
        <w:tc>
          <w:tcPr>
            <w:tcW w:w="2511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16" w:type="dxa"/>
            <w:gridSpan w:val="3"/>
          </w:tcPr>
          <w:p w14:paraId="15BF0886" w14:textId="5F9A06BE" w:rsidR="0012209D" w:rsidRPr="005508A2" w:rsidRDefault="0012209D" w:rsidP="00321CAA"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2960AFC2" w:rsidR="0012209D" w:rsidRDefault="004A1000" w:rsidP="000D1127">
            <w:r w:rsidRPr="004A1000">
              <w:t>To undertake</w:t>
            </w:r>
            <w:r>
              <w:t>,</w:t>
            </w:r>
            <w:r w:rsidRPr="004A1000">
              <w:t xml:space="preserve"> individually or as a member of a team</w:t>
            </w:r>
            <w:r>
              <w:t>,</w:t>
            </w:r>
            <w:r w:rsidRPr="004A1000">
              <w:t xml:space="preserve"> the cleaning of designated areas to ensure that they are kept in a clean and hygienic condition.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15BF0890" w14:textId="77777777" w:rsidTr="2A6E878D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2A6E878D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CB54EEF" w14:textId="77777777" w:rsidR="000D1127" w:rsidRDefault="004A1000" w:rsidP="00321CAA">
            <w:r>
              <w:t>Cleaning to a specified standard, to include:</w:t>
            </w:r>
          </w:p>
          <w:p w14:paraId="1725DB1D" w14:textId="4B4E1400" w:rsidR="004A1000" w:rsidRDefault="004A1000" w:rsidP="004A1000">
            <w:r>
              <w:t>a)</w:t>
            </w:r>
            <w:r>
              <w:tab/>
              <w:t>Mop sweeping, damp mopping.</w:t>
            </w:r>
          </w:p>
          <w:p w14:paraId="22539B2A" w14:textId="0D621467" w:rsidR="004A1000" w:rsidRDefault="004A1000" w:rsidP="004A1000">
            <w:r>
              <w:t>b)</w:t>
            </w:r>
            <w:r>
              <w:tab/>
              <w:t>Suction cleaning.</w:t>
            </w:r>
          </w:p>
          <w:p w14:paraId="7C745380" w14:textId="0B0F1B95" w:rsidR="004A1000" w:rsidRDefault="004A1000" w:rsidP="004A1000">
            <w:r>
              <w:t>c)</w:t>
            </w:r>
            <w:r>
              <w:tab/>
              <w:t>Machine buffing/spray cleaning/scrubbing and drying.</w:t>
            </w:r>
          </w:p>
          <w:p w14:paraId="15B44D03" w14:textId="77A69775" w:rsidR="004A1000" w:rsidRDefault="004A1000" w:rsidP="004A1000">
            <w:r>
              <w:t>d)</w:t>
            </w:r>
            <w:r>
              <w:tab/>
              <w:t>Carpet cleaning (hot water extraction method).</w:t>
            </w:r>
          </w:p>
          <w:p w14:paraId="40FB3B24" w14:textId="4D0D4F40" w:rsidR="004A1000" w:rsidRDefault="004A1000" w:rsidP="004A1000">
            <w:r>
              <w:t>e)</w:t>
            </w:r>
            <w:r>
              <w:tab/>
              <w:t>Interior window panel cleaning.</w:t>
            </w:r>
          </w:p>
          <w:p w14:paraId="01189FC3" w14:textId="12A62BE2" w:rsidR="004A1000" w:rsidRDefault="004A1000" w:rsidP="004A1000">
            <w:r>
              <w:t>f)</w:t>
            </w:r>
            <w:r>
              <w:tab/>
              <w:t>Dusting/damp wiping/washing/polish application.</w:t>
            </w:r>
          </w:p>
          <w:p w14:paraId="28B59A7D" w14:textId="0BEE4A95" w:rsidR="004A1000" w:rsidRDefault="004A1000" w:rsidP="004A1000">
            <w:r>
              <w:t>g)</w:t>
            </w:r>
            <w:r>
              <w:tab/>
              <w:t>Sanitary appliance cleaning/fixtures/fittings.</w:t>
            </w:r>
          </w:p>
          <w:p w14:paraId="59F46C0D" w14:textId="4FAFE290" w:rsidR="004A1000" w:rsidRDefault="004A1000" w:rsidP="004A1000">
            <w:r>
              <w:t>h)</w:t>
            </w:r>
            <w:r>
              <w:tab/>
              <w:t>Replenish toilet requisites.</w:t>
            </w:r>
          </w:p>
          <w:p w14:paraId="15BF0892" w14:textId="099CD00C" w:rsidR="004A1000" w:rsidRPr="004A1000" w:rsidRDefault="004A1000" w:rsidP="004A1000">
            <w:r>
              <w:t>i)</w:t>
            </w:r>
            <w:r>
              <w:tab/>
              <w:t>Bio-hazard cleaning (bodily fluids).</w:t>
            </w:r>
          </w:p>
        </w:tc>
        <w:tc>
          <w:tcPr>
            <w:tcW w:w="1027" w:type="dxa"/>
          </w:tcPr>
          <w:p w14:paraId="15BF0893" w14:textId="1E3DE9E3" w:rsidR="0012209D" w:rsidRDefault="163C6DE8" w:rsidP="00321CAA">
            <w:r>
              <w:t>60</w:t>
            </w:r>
            <w:r w:rsidR="00343D93">
              <w:t xml:space="preserve"> %</w:t>
            </w:r>
          </w:p>
        </w:tc>
      </w:tr>
      <w:tr w:rsidR="0012209D" w14:paraId="15BF0898" w14:textId="77777777" w:rsidTr="2A6E878D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2A1EEFA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26003AFB" w14:textId="77777777" w:rsidR="0012209D" w:rsidRDefault="004A1000" w:rsidP="00321CAA">
            <w:r>
              <w:t>Security:</w:t>
            </w:r>
          </w:p>
          <w:p w14:paraId="56CFA199" w14:textId="700E3571" w:rsidR="004A1000" w:rsidRDefault="004A1000" w:rsidP="004A1000">
            <w:r>
              <w:t>a)</w:t>
            </w:r>
            <w:r>
              <w:tab/>
              <w:t>Security of keys issued. All keys must be signed-for on issue and return.</w:t>
            </w:r>
          </w:p>
          <w:p w14:paraId="15BF0896" w14:textId="7677538E" w:rsidR="004A1000" w:rsidRDefault="004A1000" w:rsidP="004A1000">
            <w:r>
              <w:t>b)</w:t>
            </w:r>
            <w:r>
              <w:tab/>
              <w:t>Responsible for locking each room after cleaning and re-setting any alarms.</w:t>
            </w:r>
          </w:p>
        </w:tc>
        <w:tc>
          <w:tcPr>
            <w:tcW w:w="1027" w:type="dxa"/>
          </w:tcPr>
          <w:p w14:paraId="15BF0897" w14:textId="00D82D79" w:rsidR="0012209D" w:rsidRDefault="03831DB7" w:rsidP="00321CAA">
            <w:r>
              <w:t>20</w:t>
            </w:r>
            <w:r w:rsidR="00343D93">
              <w:t xml:space="preserve"> %</w:t>
            </w:r>
          </w:p>
        </w:tc>
      </w:tr>
      <w:tr w:rsidR="0012209D" w14:paraId="15BF089C" w14:textId="77777777" w:rsidTr="2A6E878D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C251A5F" w14:textId="77777777" w:rsidR="0012209D" w:rsidRDefault="004A1000" w:rsidP="00EF3B1B">
            <w:r>
              <w:t>Safety:</w:t>
            </w:r>
          </w:p>
          <w:p w14:paraId="20B136AD" w14:textId="61C6A2D1" w:rsidR="004A1000" w:rsidRDefault="004A1000" w:rsidP="004A1000">
            <w:r>
              <w:t>a)</w:t>
            </w:r>
            <w:r>
              <w:tab/>
              <w:t>Comply with COSHH regulations.</w:t>
            </w:r>
          </w:p>
          <w:p w14:paraId="15BF089A" w14:textId="498B5EB1" w:rsidR="004A1000" w:rsidRDefault="004A1000" w:rsidP="004A1000">
            <w:r>
              <w:t>b)</w:t>
            </w:r>
            <w:r>
              <w:tab/>
              <w:t>Follow safety procedures.</w:t>
            </w:r>
          </w:p>
        </w:tc>
        <w:tc>
          <w:tcPr>
            <w:tcW w:w="1027" w:type="dxa"/>
          </w:tcPr>
          <w:p w14:paraId="15BF089B" w14:textId="45510DAB" w:rsidR="0012209D" w:rsidRDefault="0410769F" w:rsidP="00321CAA">
            <w:r>
              <w:t>15</w:t>
            </w:r>
            <w:r w:rsidR="00343D93">
              <w:t>%</w:t>
            </w:r>
          </w:p>
        </w:tc>
      </w:tr>
      <w:tr w:rsidR="00343D93" w14:paraId="02C51BD6" w14:textId="77777777" w:rsidTr="2A6E878D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343D93" w:rsidRDefault="00343D9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51F03635" w:rsidR="00343D93" w:rsidRPr="00447FD8" w:rsidRDefault="00343D93" w:rsidP="00321CAA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6D0CAF99" w:rsidR="00343D93" w:rsidRDefault="5CCAD9DA" w:rsidP="00321CAA">
            <w:r>
              <w:t>5</w:t>
            </w:r>
            <w:r w:rsidR="00343D93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15BF08B0" w14:textId="1C611BDF" w:rsidR="00467596" w:rsidRDefault="00467596" w:rsidP="00343D93"/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15E879F7" w:rsidR="00343D93" w:rsidRDefault="00343D93" w:rsidP="00343D93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46"/>
        <w:gridCol w:w="3348"/>
        <w:gridCol w:w="1319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1CA4DD8B" w14:textId="7BD3D1CB" w:rsidR="00467596" w:rsidRDefault="00467596" w:rsidP="00467596">
            <w:pPr>
              <w:spacing w:after="90"/>
            </w:pPr>
            <w:r>
              <w:t>Basic numeracy and literacy.</w:t>
            </w:r>
          </w:p>
          <w:p w14:paraId="548DB003" w14:textId="77777777" w:rsidR="00467596" w:rsidRDefault="00467596" w:rsidP="00467596">
            <w:pPr>
              <w:spacing w:after="90"/>
            </w:pPr>
            <w:r>
              <w:t>Learning gained through some work experience and training in a similar role.</w:t>
            </w:r>
          </w:p>
          <w:p w14:paraId="5476FBB9" w14:textId="73A3CD82" w:rsidR="004A1000" w:rsidRDefault="004A1000" w:rsidP="00467596">
            <w:pPr>
              <w:spacing w:after="90"/>
            </w:pPr>
            <w:r>
              <w:t>Experience of operating electrical cleaning equipment.</w:t>
            </w:r>
          </w:p>
          <w:p w14:paraId="15BF08BC" w14:textId="38CC6D7E" w:rsidR="00EF3B1B" w:rsidRDefault="00EF3B1B" w:rsidP="00467596">
            <w:pPr>
              <w:spacing w:after="90"/>
            </w:pPr>
            <w:r>
              <w:t>Able to apply a basic knowledge of established practice and procedures and display an awareness of customer needs.</w:t>
            </w:r>
          </w:p>
        </w:tc>
        <w:tc>
          <w:tcPr>
            <w:tcW w:w="3402" w:type="dxa"/>
          </w:tcPr>
          <w:p w14:paraId="6E0FE43E" w14:textId="77777777" w:rsidR="00343D93" w:rsidRDefault="004A1000" w:rsidP="00343D93">
            <w:pPr>
              <w:spacing w:after="90"/>
            </w:pPr>
            <w:r>
              <w:t>Manual handling competence.</w:t>
            </w:r>
          </w:p>
          <w:p w14:paraId="15BF08BD" w14:textId="38028FCA" w:rsidR="004A1000" w:rsidRDefault="004A1000" w:rsidP="00343D93">
            <w:pPr>
              <w:spacing w:after="90"/>
            </w:pPr>
            <w:r>
              <w:t>Some knowledge of COSHH regulations.</w:t>
            </w:r>
          </w:p>
        </w:tc>
        <w:tc>
          <w:tcPr>
            <w:tcW w:w="1330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72B40DA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082450B6" w:rsidR="00013C10" w:rsidRDefault="00467596" w:rsidP="00702D64">
            <w:pPr>
              <w:spacing w:after="90"/>
            </w:pPr>
            <w:r>
              <w:t>Able to carry out allocated, prescribed tasks to time and to the standard required.</w:t>
            </w: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EC0C3F3" w14:textId="77777777" w:rsidR="00013C10" w:rsidRDefault="00467596" w:rsidP="00702D64">
            <w:pPr>
              <w:spacing w:after="90"/>
            </w:pPr>
            <w:r>
              <w:t>Able to solve basic problems by adhering to established practices and procedures.</w:t>
            </w:r>
          </w:p>
          <w:p w14:paraId="6C512FF9" w14:textId="77777777" w:rsidR="00467596" w:rsidRDefault="00467596" w:rsidP="00702D64">
            <w:pPr>
              <w:spacing w:after="90"/>
            </w:pPr>
            <w:r w:rsidRPr="00467596">
              <w:t>Able to use own judgement as to when to seek advice from a more senior colleague.</w:t>
            </w:r>
          </w:p>
          <w:p w14:paraId="15BF08C6" w14:textId="01AA5C52" w:rsidR="004A1000" w:rsidRDefault="004A1000" w:rsidP="00702D64">
            <w:pPr>
              <w:spacing w:after="90"/>
            </w:pPr>
            <w:r>
              <w:t>Able to notice and report damage and defects to building interiors.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4A182A90" w14:textId="77777777" w:rsidR="00013C10" w:rsidRDefault="00467596" w:rsidP="00702D64">
            <w:pPr>
              <w:spacing w:after="90"/>
            </w:pPr>
            <w:r>
              <w:t>Able to actively participate in the team.</w:t>
            </w:r>
          </w:p>
          <w:p w14:paraId="15BF08CB" w14:textId="6FDA77B2" w:rsidR="00467596" w:rsidRDefault="00467596" w:rsidP="00702D64">
            <w:pPr>
              <w:spacing w:after="90"/>
            </w:pPr>
            <w:r>
              <w:t>Able to maintain a positive outlook and show flexibility to new ideas and approaches, consistently achieving service standards.</w:t>
            </w:r>
          </w:p>
        </w:tc>
        <w:tc>
          <w:tcPr>
            <w:tcW w:w="3402" w:type="dxa"/>
          </w:tcPr>
          <w:p w14:paraId="15BF08CC" w14:textId="6C3DE588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1C25C3EF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15BF08D0" w14:textId="2B2ED9A2" w:rsidR="00013C10" w:rsidRDefault="00467596" w:rsidP="00702D64">
            <w:pPr>
              <w:spacing w:after="90"/>
            </w:pPr>
            <w:r>
              <w:t>Able to provide and obtain basic information and assistance.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7FA468D0" w:rsidR="00013C10" w:rsidRDefault="004A1000" w:rsidP="00702D64">
            <w:pPr>
              <w:spacing w:after="90"/>
            </w:pPr>
            <w:r>
              <w:t>Attention to detail.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37B7F776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D2287E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4FF4229" w:rsidR="00D3349E" w:rsidRDefault="00D2287E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00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2325C01C" w:rsidR="0012209D" w:rsidRPr="009957AE" w:rsidRDefault="00D11598" w:rsidP="00D11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A47B228" w:rsidR="0012209D" w:rsidRPr="009957AE" w:rsidRDefault="00D11598" w:rsidP="00D11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2B8AAD61" w:rsidR="0012209D" w:rsidRPr="009957AE" w:rsidRDefault="00D11598" w:rsidP="00D11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022A3E08" w:rsidR="0012209D" w:rsidRPr="009957AE" w:rsidRDefault="00D11598" w:rsidP="00D11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299A5994" w:rsidR="0012209D" w:rsidRPr="009957AE" w:rsidRDefault="00D11598" w:rsidP="00D11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216B3DBD" w:rsidR="0012209D" w:rsidRPr="009957AE" w:rsidRDefault="00D11598" w:rsidP="00D11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2A2C4444" w:rsidR="0012209D" w:rsidRPr="009957AE" w:rsidRDefault="00D11598" w:rsidP="00D11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F43BEEA" w:rsidR="0012209D" w:rsidRPr="009957AE" w:rsidRDefault="00D11598" w:rsidP="00D11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65000B85" w:rsidR="0012209D" w:rsidRPr="009957AE" w:rsidRDefault="00D11598" w:rsidP="00D11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D11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4DC6D88A" w:rsidR="0012209D" w:rsidRPr="009957AE" w:rsidRDefault="00D11598" w:rsidP="00D11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06E1D6B0" w:rsidR="00062768" w:rsidRDefault="00B97AD6" w:rsidP="00467596">
    <w:pPr>
      <w:pStyle w:val="ContinuationFooter"/>
    </w:pPr>
    <w:r>
      <w:t>CAO</w:t>
    </w:r>
    <w:r w:rsidR="00746AEB">
      <w:t xml:space="preserve"> Level </w:t>
    </w:r>
    <w:r w:rsidR="00C65480">
      <w:t>1a – Domestic Assistant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D32DFA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52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552"/>
    </w:tblGrid>
    <w:tr w:rsidR="00062768" w14:paraId="15BF0981" w14:textId="77777777" w:rsidTr="00D32DFA">
      <w:trPr>
        <w:trHeight w:hRule="exact" w:val="49"/>
      </w:trPr>
      <w:tc>
        <w:tcPr>
          <w:tcW w:w="9552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D32DFA">
      <w:trPr>
        <w:trHeight w:val="260"/>
      </w:trPr>
      <w:tc>
        <w:tcPr>
          <w:tcW w:w="9552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03EBB551" w:rsidR="0005274A" w:rsidRPr="0005274A" w:rsidRDefault="00F84583" w:rsidP="00D32DFA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988553742">
    <w:abstractNumId w:val="17"/>
  </w:num>
  <w:num w:numId="2" w16cid:durableId="1498500627">
    <w:abstractNumId w:val="0"/>
  </w:num>
  <w:num w:numId="3" w16cid:durableId="1820269837">
    <w:abstractNumId w:val="13"/>
  </w:num>
  <w:num w:numId="4" w16cid:durableId="298731118">
    <w:abstractNumId w:val="9"/>
  </w:num>
  <w:num w:numId="5" w16cid:durableId="1056320479">
    <w:abstractNumId w:val="10"/>
  </w:num>
  <w:num w:numId="6" w16cid:durableId="484325232">
    <w:abstractNumId w:val="7"/>
  </w:num>
  <w:num w:numId="7" w16cid:durableId="1914781348">
    <w:abstractNumId w:val="3"/>
  </w:num>
  <w:num w:numId="8" w16cid:durableId="1579514620">
    <w:abstractNumId w:val="5"/>
  </w:num>
  <w:num w:numId="9" w16cid:durableId="993530555">
    <w:abstractNumId w:val="1"/>
  </w:num>
  <w:num w:numId="10" w16cid:durableId="936713336">
    <w:abstractNumId w:val="8"/>
  </w:num>
  <w:num w:numId="11" w16cid:durableId="535313261">
    <w:abstractNumId w:val="4"/>
  </w:num>
  <w:num w:numId="12" w16cid:durableId="1354305463">
    <w:abstractNumId w:val="14"/>
  </w:num>
  <w:num w:numId="13" w16cid:durableId="1147160644">
    <w:abstractNumId w:val="15"/>
  </w:num>
  <w:num w:numId="14" w16cid:durableId="166482721">
    <w:abstractNumId w:val="6"/>
  </w:num>
  <w:num w:numId="15" w16cid:durableId="1445153708">
    <w:abstractNumId w:val="2"/>
  </w:num>
  <w:num w:numId="16" w16cid:durableId="1793089345">
    <w:abstractNumId w:val="11"/>
  </w:num>
  <w:num w:numId="17" w16cid:durableId="772168280">
    <w:abstractNumId w:val="12"/>
  </w:num>
  <w:num w:numId="18" w16cid:durableId="54618132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62768"/>
    <w:rsid w:val="00063081"/>
    <w:rsid w:val="000702A1"/>
    <w:rsid w:val="00071653"/>
    <w:rsid w:val="000824F4"/>
    <w:rsid w:val="000978E8"/>
    <w:rsid w:val="000B1DED"/>
    <w:rsid w:val="000B4E5A"/>
    <w:rsid w:val="000D1127"/>
    <w:rsid w:val="00102BCB"/>
    <w:rsid w:val="0012209D"/>
    <w:rsid w:val="001532E2"/>
    <w:rsid w:val="00156F2F"/>
    <w:rsid w:val="0018144C"/>
    <w:rsid w:val="001840EA"/>
    <w:rsid w:val="00191C92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4B2C"/>
    <w:rsid w:val="003701F7"/>
    <w:rsid w:val="003B0262"/>
    <w:rsid w:val="003B7540"/>
    <w:rsid w:val="004263FE"/>
    <w:rsid w:val="00463797"/>
    <w:rsid w:val="00467596"/>
    <w:rsid w:val="00474D00"/>
    <w:rsid w:val="004A1000"/>
    <w:rsid w:val="004B2A50"/>
    <w:rsid w:val="004C0252"/>
    <w:rsid w:val="0051744C"/>
    <w:rsid w:val="00524005"/>
    <w:rsid w:val="00541CE0"/>
    <w:rsid w:val="005534E1"/>
    <w:rsid w:val="00557809"/>
    <w:rsid w:val="00573487"/>
    <w:rsid w:val="00580CBF"/>
    <w:rsid w:val="005907B3"/>
    <w:rsid w:val="005949FA"/>
    <w:rsid w:val="005D44D1"/>
    <w:rsid w:val="006249FD"/>
    <w:rsid w:val="00651280"/>
    <w:rsid w:val="00680547"/>
    <w:rsid w:val="00695D76"/>
    <w:rsid w:val="006B1AF6"/>
    <w:rsid w:val="006F44EB"/>
    <w:rsid w:val="006F60B5"/>
    <w:rsid w:val="00702D64"/>
    <w:rsid w:val="0070376B"/>
    <w:rsid w:val="00746AEB"/>
    <w:rsid w:val="00761108"/>
    <w:rsid w:val="00763643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542A"/>
    <w:rsid w:val="00856B8A"/>
    <w:rsid w:val="00876272"/>
    <w:rsid w:val="00883499"/>
    <w:rsid w:val="00885FD1"/>
    <w:rsid w:val="008A14FB"/>
    <w:rsid w:val="008D52C9"/>
    <w:rsid w:val="008F03C7"/>
    <w:rsid w:val="009064A9"/>
    <w:rsid w:val="00945F4B"/>
    <w:rsid w:val="009464AF"/>
    <w:rsid w:val="00954E47"/>
    <w:rsid w:val="00965BFB"/>
    <w:rsid w:val="00970E28"/>
    <w:rsid w:val="0098120F"/>
    <w:rsid w:val="00996476"/>
    <w:rsid w:val="009D22ED"/>
    <w:rsid w:val="009D7FA0"/>
    <w:rsid w:val="00A021B7"/>
    <w:rsid w:val="00A131D9"/>
    <w:rsid w:val="00A14888"/>
    <w:rsid w:val="00A23226"/>
    <w:rsid w:val="00A34296"/>
    <w:rsid w:val="00A521A9"/>
    <w:rsid w:val="00A9046E"/>
    <w:rsid w:val="00A925C0"/>
    <w:rsid w:val="00AA0B8B"/>
    <w:rsid w:val="00AA3CB5"/>
    <w:rsid w:val="00AC2B17"/>
    <w:rsid w:val="00AE1CA0"/>
    <w:rsid w:val="00AE39DC"/>
    <w:rsid w:val="00AE4DC4"/>
    <w:rsid w:val="00B430BB"/>
    <w:rsid w:val="00B84C12"/>
    <w:rsid w:val="00B97AD6"/>
    <w:rsid w:val="00BB4A42"/>
    <w:rsid w:val="00BB7845"/>
    <w:rsid w:val="00BF1CC6"/>
    <w:rsid w:val="00C169C3"/>
    <w:rsid w:val="00C65480"/>
    <w:rsid w:val="00C70894"/>
    <w:rsid w:val="00C907D0"/>
    <w:rsid w:val="00CB1F23"/>
    <w:rsid w:val="00CD04F0"/>
    <w:rsid w:val="00CE3A26"/>
    <w:rsid w:val="00D11598"/>
    <w:rsid w:val="00D16D9D"/>
    <w:rsid w:val="00D2287E"/>
    <w:rsid w:val="00D32DFA"/>
    <w:rsid w:val="00D3349E"/>
    <w:rsid w:val="00D54AA2"/>
    <w:rsid w:val="00D55315"/>
    <w:rsid w:val="00D5587F"/>
    <w:rsid w:val="00D65B56"/>
    <w:rsid w:val="00D67D41"/>
    <w:rsid w:val="00DE553C"/>
    <w:rsid w:val="00E25775"/>
    <w:rsid w:val="00E264FD"/>
    <w:rsid w:val="00E363B8"/>
    <w:rsid w:val="00E63AC1"/>
    <w:rsid w:val="00E96015"/>
    <w:rsid w:val="00ED2E52"/>
    <w:rsid w:val="00EF3510"/>
    <w:rsid w:val="00EF3B1B"/>
    <w:rsid w:val="00F01EA0"/>
    <w:rsid w:val="00F378D2"/>
    <w:rsid w:val="00F84583"/>
    <w:rsid w:val="00F85DED"/>
    <w:rsid w:val="00F90F90"/>
    <w:rsid w:val="00FB7297"/>
    <w:rsid w:val="00FC2ADA"/>
    <w:rsid w:val="00FF140B"/>
    <w:rsid w:val="00FF246F"/>
    <w:rsid w:val="03831DB7"/>
    <w:rsid w:val="0410769F"/>
    <w:rsid w:val="127C1A3E"/>
    <w:rsid w:val="163C6DE8"/>
    <w:rsid w:val="2A6E878D"/>
    <w:rsid w:val="4B07C83C"/>
    <w:rsid w:val="5CCAD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F294C-3029-4579-A8B1-23804BACDB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www.w3.org/XML/1998/namespace"/>
    <ds:schemaRef ds:uri="61f7eed3-2b11-46f3-9fe7-2a1574a47e4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524add4e-2174-41a0-92b3-70c55419a2d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DD831F-FA62-44E6-ADEB-DF792ECA5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</Template>
  <TotalTime>0</TotalTime>
  <Pages>4</Pages>
  <Words>644</Words>
  <Characters>3879</Characters>
  <Application>Microsoft Office Word</Application>
  <DocSecurity>4</DocSecurity>
  <Lines>32</Lines>
  <Paragraphs>9</Paragraphs>
  <ScaleCrop>false</ScaleCrop>
  <Company>Southampton University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Newton-Woof K.</dc:creator>
  <cp:keywords>V0.1</cp:keywords>
  <cp:lastModifiedBy>Samantha Stubbs</cp:lastModifiedBy>
  <cp:revision>2</cp:revision>
  <cp:lastPrinted>2008-01-14T17:11:00Z</cp:lastPrinted>
  <dcterms:created xsi:type="dcterms:W3CDTF">2025-03-05T12:25:00Z</dcterms:created>
  <dcterms:modified xsi:type="dcterms:W3CDTF">2025-03-05T12:25:00Z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